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AF" w:rsidRPr="00FD2BFA" w:rsidRDefault="004C4CAF" w:rsidP="001C3F36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4CAF" w:rsidRPr="00FD2BFA" w:rsidRDefault="004C4CAF" w:rsidP="00FD2B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4CAF" w:rsidRPr="00FB73F9" w:rsidRDefault="004C4CAF" w:rsidP="00FB73F9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7C3A">
        <w:rPr>
          <w:rFonts w:ascii="Times New Roman" w:hAnsi="Times New Roman" w:cs="Times New Roman"/>
          <w:sz w:val="28"/>
          <w:szCs w:val="28"/>
        </w:rPr>
        <w:br/>
      </w:r>
      <w:bookmarkStart w:id="0" w:name="YANDEX_0"/>
      <w:bookmarkEnd w:id="0"/>
      <w:r w:rsidRPr="00FB73F9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B73F9">
        <w:rPr>
          <w:rFonts w:ascii="Times New Roman" w:hAnsi="Times New Roman" w:cs="Times New Roman"/>
          <w:sz w:val="24"/>
          <w:szCs w:val="24"/>
          <w:lang w:eastAsia="ru-RU"/>
        </w:rPr>
        <w:t>Утверждена</w:t>
      </w:r>
    </w:p>
    <w:p w:rsidR="004C4CAF" w:rsidRPr="00FB73F9" w:rsidRDefault="004C4CAF" w:rsidP="00FB73F9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F9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профкома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B73F9">
        <w:rPr>
          <w:rFonts w:ascii="Times New Roman" w:hAnsi="Times New Roman" w:cs="Times New Roman"/>
          <w:sz w:val="24"/>
          <w:szCs w:val="24"/>
          <w:lang w:eastAsia="ru-RU"/>
        </w:rPr>
        <w:t>заведующий МДОУ</w:t>
      </w:r>
    </w:p>
    <w:p w:rsidR="004C4CAF" w:rsidRPr="00FB73F9" w:rsidRDefault="004C4CAF" w:rsidP="00FB73F9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F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Н.А.Лигалова</w:t>
      </w:r>
      <w:r w:rsidRPr="00FB73F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Детский сад № 23</w:t>
      </w:r>
      <w:r w:rsidRPr="00FB73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C4CAF" w:rsidRPr="00FB73F9" w:rsidRDefault="004C4CAF" w:rsidP="00FB73F9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F9">
        <w:rPr>
          <w:rFonts w:ascii="Times New Roman" w:hAnsi="Times New Roman" w:cs="Times New Roman"/>
          <w:sz w:val="24"/>
          <w:szCs w:val="24"/>
          <w:lang w:eastAsia="ru-RU"/>
        </w:rPr>
        <w:t xml:space="preserve">Дата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«Ёлочка</w:t>
      </w:r>
      <w:r w:rsidRPr="00FB73F9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4C4CAF" w:rsidRPr="00FB73F9" w:rsidRDefault="004C4CAF" w:rsidP="00FB73F9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F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Л.Н.Такмакова</w:t>
      </w:r>
    </w:p>
    <w:p w:rsidR="004C4CAF" w:rsidRPr="00FB73F9" w:rsidRDefault="004C4CAF" w:rsidP="00FB73F9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F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FB73F9">
        <w:rPr>
          <w:rFonts w:ascii="Times New Roman" w:hAnsi="Times New Roman" w:cs="Times New Roman"/>
          <w:sz w:val="24"/>
          <w:szCs w:val="24"/>
          <w:lang w:eastAsia="ru-RU"/>
        </w:rPr>
        <w:t>Приказ  №</w:t>
      </w:r>
    </w:p>
    <w:p w:rsidR="004C4CAF" w:rsidRPr="00FB73F9" w:rsidRDefault="004C4CAF" w:rsidP="00FB7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3F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FB73F9">
        <w:rPr>
          <w:rFonts w:ascii="Times New Roman" w:hAnsi="Times New Roman" w:cs="Times New Roman"/>
          <w:sz w:val="24"/>
          <w:szCs w:val="24"/>
          <w:lang w:eastAsia="ru-RU"/>
        </w:rPr>
        <w:t>от                 201     г</w:t>
      </w:r>
    </w:p>
    <w:p w:rsidR="004C4CAF" w:rsidRDefault="004C4CAF" w:rsidP="00FB73F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CAF" w:rsidRPr="00FB73F9" w:rsidRDefault="004C4CAF" w:rsidP="00FB73F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3F9">
        <w:rPr>
          <w:rFonts w:ascii="Times New Roman" w:hAnsi="Times New Roman" w:cs="Times New Roman"/>
          <w:b/>
          <w:bCs/>
          <w:sz w:val="28"/>
          <w:szCs w:val="28"/>
        </w:rPr>
        <w:t>ДОЛЖНОСТНАЯ  ИНСТРУКЦИЯ</w:t>
      </w:r>
    </w:p>
    <w:p w:rsidR="004C4CAF" w:rsidRPr="00FB73F9" w:rsidRDefault="004C4CAF" w:rsidP="00FB73F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3F9">
        <w:rPr>
          <w:rFonts w:ascii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:rsidR="004C4CAF" w:rsidRPr="00FB73F9" w:rsidRDefault="004C4CAF" w:rsidP="00FB73F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B73F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C4CAF" w:rsidRPr="00FB73F9" w:rsidRDefault="004C4CAF" w:rsidP="00FB73F9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>1.1. Настоящая должностная инструкция разработана на основе квалификационной характеристики педагога дополнительного образования, утвержденной приказом Министерства здравоохранения и социального развития РФ от 26 августа 2010 г. №761н «Об утверждении Единого квалификационного  справочника должностей руководителей, специалистов и служащих».   При составлении учтены Примерные рекомендации об организации службы охраны  труда в образовательном учреждении системы Министерства образования РФ, утвержденные приказом Минобразования РФ от 27 февраля 1995 г. № 92.</w:t>
      </w:r>
    </w:p>
    <w:p w:rsidR="004C4CAF" w:rsidRPr="00FB73F9" w:rsidRDefault="004C4CAF" w:rsidP="00FB73F9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>1.2. Педагог дополнительного образования назначается и освобождается от должности заведующим МДОУ в порядке, предусмотренном законодательством РФ, Типовым положением о дошкольн</w:t>
      </w:r>
      <w:r>
        <w:rPr>
          <w:rFonts w:ascii="Times New Roman" w:hAnsi="Times New Roman" w:cs="Times New Roman"/>
          <w:sz w:val="24"/>
          <w:szCs w:val="24"/>
        </w:rPr>
        <w:t>ом образовательном учреждении, У</w:t>
      </w:r>
      <w:r w:rsidRPr="00FB73F9">
        <w:rPr>
          <w:rFonts w:ascii="Times New Roman" w:hAnsi="Times New Roman" w:cs="Times New Roman"/>
          <w:sz w:val="24"/>
          <w:szCs w:val="24"/>
        </w:rPr>
        <w:t xml:space="preserve">ставом </w:t>
      </w:r>
      <w:r>
        <w:rPr>
          <w:rFonts w:ascii="Times New Roman" w:hAnsi="Times New Roman" w:cs="Times New Roman"/>
          <w:sz w:val="24"/>
          <w:szCs w:val="24"/>
        </w:rPr>
        <w:t xml:space="preserve"> МДОУ</w:t>
      </w:r>
      <w:r w:rsidRPr="00FB73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4CAF" w:rsidRPr="00FB73F9" w:rsidRDefault="004C4CAF" w:rsidP="00FB73F9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>1.3. В своей деятельности педагог дополнительного образования руководствуется Конституцией и законами Российской Федерации «Об образовании», «Типовым положением об учреждении дополнительного образования детей», указами Президента Российской Федерации, правилами и нормами охраны труда, техники безопасности, антитеррористической и противопожарной защиты, а также Уставом и локальными правов</w:t>
      </w:r>
      <w:r>
        <w:rPr>
          <w:rFonts w:ascii="Times New Roman" w:hAnsi="Times New Roman" w:cs="Times New Roman"/>
          <w:sz w:val="24"/>
          <w:szCs w:val="24"/>
        </w:rPr>
        <w:t>ыми актами МДОУ Детский сад № 23</w:t>
      </w:r>
      <w:r w:rsidRPr="00FB73F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Ёлоч</w:t>
      </w:r>
      <w:r w:rsidRPr="00FB73F9">
        <w:rPr>
          <w:rFonts w:ascii="Times New Roman" w:hAnsi="Times New Roman" w:cs="Times New Roman"/>
          <w:sz w:val="24"/>
          <w:szCs w:val="24"/>
        </w:rPr>
        <w:t>ка» (в том числе Правилами внутреннего трудового распорядка, приказами и распоряжениями заведующего, настоящей должностной инструкцией)</w:t>
      </w:r>
      <w:r>
        <w:rPr>
          <w:rFonts w:ascii="Times New Roman" w:hAnsi="Times New Roman" w:cs="Times New Roman"/>
          <w:sz w:val="24"/>
          <w:szCs w:val="24"/>
        </w:rPr>
        <w:t xml:space="preserve">, трудовым договором </w:t>
      </w:r>
      <w:r w:rsidRPr="00FB73F9">
        <w:rPr>
          <w:rFonts w:ascii="Times New Roman" w:hAnsi="Times New Roman" w:cs="Times New Roman"/>
          <w:sz w:val="24"/>
          <w:szCs w:val="24"/>
        </w:rPr>
        <w:t>.  Педагог дополнительного образования соблюдает конвенцию ООН и Закон РФ о правах ребёнка.</w:t>
      </w:r>
    </w:p>
    <w:p w:rsidR="004C4CAF" w:rsidRPr="00FB73F9" w:rsidRDefault="004C4CAF" w:rsidP="00FB73F9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B73F9">
        <w:rPr>
          <w:rFonts w:ascii="Times New Roman" w:hAnsi="Times New Roman" w:cs="Times New Roman"/>
          <w:sz w:val="24"/>
          <w:szCs w:val="24"/>
          <w:lang w:eastAsia="ru-RU"/>
        </w:rPr>
        <w:t>1.4.П</w:t>
      </w:r>
      <w:r w:rsidRPr="00FB73F9">
        <w:rPr>
          <w:rFonts w:ascii="Times New Roman" w:hAnsi="Times New Roman" w:cs="Times New Roman"/>
          <w:sz w:val="24"/>
          <w:szCs w:val="24"/>
        </w:rPr>
        <w:t xml:space="preserve">едагог дополнительного образования </w:t>
      </w:r>
      <w:r w:rsidRPr="00FB73F9">
        <w:rPr>
          <w:rFonts w:ascii="Times New Roman" w:hAnsi="Times New Roman" w:cs="Times New Roman"/>
          <w:sz w:val="24"/>
          <w:szCs w:val="24"/>
          <w:lang w:eastAsia="ru-RU"/>
        </w:rPr>
        <w:t xml:space="preserve"> должен знать:</w:t>
      </w:r>
    </w:p>
    <w:p w:rsidR="004C4CAF" w:rsidRPr="00FB73F9" w:rsidRDefault="004C4CAF" w:rsidP="00795D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</w:p>
    <w:p w:rsidR="004C4CAF" w:rsidRPr="00FB73F9" w:rsidRDefault="004C4CAF" w:rsidP="00795D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 xml:space="preserve">Конвенцию о правах ребенка; </w:t>
      </w:r>
    </w:p>
    <w:p w:rsidR="004C4CAF" w:rsidRPr="00FB73F9" w:rsidRDefault="004C4CAF" w:rsidP="00795D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 xml:space="preserve">возрастную и специальную педагогику и психологию; </w:t>
      </w:r>
    </w:p>
    <w:p w:rsidR="004C4CAF" w:rsidRPr="00FB73F9" w:rsidRDefault="004C4CAF" w:rsidP="00795D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>физиологию, гигиену;</w:t>
      </w:r>
    </w:p>
    <w:p w:rsidR="004C4CAF" w:rsidRPr="00FB73F9" w:rsidRDefault="004C4CAF" w:rsidP="00795D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>специфику развития интересов и потребностей , воспитанников, основы их творческой деятельности;</w:t>
      </w:r>
    </w:p>
    <w:p w:rsidR="004C4CAF" w:rsidRPr="00FB73F9" w:rsidRDefault="004C4CAF" w:rsidP="00795D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 xml:space="preserve">методику поиска и поддержки  талантов; </w:t>
      </w:r>
    </w:p>
    <w:p w:rsidR="004C4CAF" w:rsidRPr="00FB73F9" w:rsidRDefault="004C4CAF" w:rsidP="00795D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>содержание учебной программы,</w:t>
      </w:r>
    </w:p>
    <w:p w:rsidR="004C4CAF" w:rsidRPr="00FB73F9" w:rsidRDefault="004C4CAF" w:rsidP="00795D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>методику и организацию дополнительного образования детей</w:t>
      </w:r>
    </w:p>
    <w:p w:rsidR="004C4CAF" w:rsidRPr="00FB73F9" w:rsidRDefault="004C4CAF" w:rsidP="00795D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 xml:space="preserve">программы занятий кружков, секций, студий, </w:t>
      </w:r>
    </w:p>
    <w:p w:rsidR="004C4CAF" w:rsidRPr="00FB73F9" w:rsidRDefault="004C4CAF" w:rsidP="00795D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 xml:space="preserve">деятельность детских коллективов, </w:t>
      </w:r>
    </w:p>
    <w:p w:rsidR="004C4CAF" w:rsidRPr="00FB73F9" w:rsidRDefault="004C4CAF" w:rsidP="00795D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 xml:space="preserve">методы развития мастерства; </w:t>
      </w:r>
    </w:p>
    <w:p w:rsidR="004C4CAF" w:rsidRPr="00FB73F9" w:rsidRDefault="004C4CAF" w:rsidP="00795D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>современные педагогические 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3F9">
        <w:rPr>
          <w:rFonts w:ascii="Times New Roman" w:hAnsi="Times New Roman" w:cs="Times New Roman"/>
          <w:sz w:val="24"/>
          <w:szCs w:val="24"/>
        </w:rPr>
        <w:t xml:space="preserve"> продуктивного, дифференцированного, развивающего обучения, реализации компетентностного подхода; </w:t>
      </w:r>
    </w:p>
    <w:p w:rsidR="004C4CAF" w:rsidRPr="00FB73F9" w:rsidRDefault="004C4CAF" w:rsidP="00795D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 xml:space="preserve">методы убеждения, аргументации своей позиции, установления контакта с  воспитанниками, детьми разного возраста, их родителями, лицами, их заменяющими, коллегами по работе; </w:t>
      </w:r>
    </w:p>
    <w:p w:rsidR="004C4CAF" w:rsidRPr="00FB73F9" w:rsidRDefault="004C4CAF" w:rsidP="00795D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 xml:space="preserve">технологии диагностики причин конфликтных ситуаций, их профилактики и разрешения; технологии педагогической диагностики; </w:t>
      </w:r>
    </w:p>
    <w:p w:rsidR="004C4CAF" w:rsidRPr="00FB73F9" w:rsidRDefault="004C4CAF" w:rsidP="00795D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 xml:space="preserve">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</w:t>
      </w:r>
    </w:p>
    <w:p w:rsidR="004C4CAF" w:rsidRPr="00FB73F9" w:rsidRDefault="004C4CAF" w:rsidP="00795D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 xml:space="preserve">правила внутреннего трудового распорядка </w:t>
      </w:r>
      <w:r>
        <w:rPr>
          <w:rFonts w:ascii="Times New Roman" w:hAnsi="Times New Roman" w:cs="Times New Roman"/>
          <w:sz w:val="24"/>
          <w:szCs w:val="24"/>
        </w:rPr>
        <w:t>МДОУ</w:t>
      </w:r>
      <w:r w:rsidRPr="00FB7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CAF" w:rsidRDefault="004C4CAF" w:rsidP="00795D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>правила по охране труда и пожарной безопасности.</w:t>
      </w:r>
    </w:p>
    <w:p w:rsidR="004C4CAF" w:rsidRPr="00FB73F9" w:rsidRDefault="004C4CAF" w:rsidP="00795DE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C4CAF" w:rsidRPr="00795DEB" w:rsidRDefault="004C4CAF" w:rsidP="00FB73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1266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95DE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квалификации. </w:t>
      </w:r>
    </w:p>
    <w:p w:rsidR="004C4CAF" w:rsidRDefault="004C4CAF" w:rsidP="00795DEB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>2.1. Педагог дополнительного образования должен иметь 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работы.</w:t>
      </w:r>
    </w:p>
    <w:p w:rsidR="004C4CAF" w:rsidRPr="00FB73F9" w:rsidRDefault="004C4CAF" w:rsidP="00795DEB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</w:p>
    <w:p w:rsidR="004C4CAF" w:rsidRPr="00795DEB" w:rsidRDefault="004C4CAF" w:rsidP="00FB73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95DEB">
        <w:rPr>
          <w:rFonts w:ascii="Times New Roman" w:hAnsi="Times New Roman" w:cs="Times New Roman"/>
          <w:b/>
          <w:bCs/>
          <w:sz w:val="24"/>
          <w:szCs w:val="24"/>
        </w:rPr>
        <w:t>3. Должностные обязанности.</w:t>
      </w:r>
    </w:p>
    <w:p w:rsidR="004C4CAF" w:rsidRPr="00FB73F9" w:rsidRDefault="004C4CAF" w:rsidP="007F05A0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FB73F9">
        <w:rPr>
          <w:rFonts w:ascii="Times New Roman" w:hAnsi="Times New Roman" w:cs="Times New Roman"/>
          <w:sz w:val="24"/>
          <w:szCs w:val="24"/>
        </w:rPr>
        <w:t>Осуществляет дополнительное образование  воспитанников в соотв</w:t>
      </w:r>
      <w:r>
        <w:rPr>
          <w:rFonts w:ascii="Times New Roman" w:hAnsi="Times New Roman" w:cs="Times New Roman"/>
          <w:sz w:val="24"/>
          <w:szCs w:val="24"/>
        </w:rPr>
        <w:t>етствии со своей рабочей</w:t>
      </w:r>
      <w:r w:rsidRPr="00FB73F9">
        <w:rPr>
          <w:rFonts w:ascii="Times New Roman" w:hAnsi="Times New Roman" w:cs="Times New Roman"/>
          <w:sz w:val="24"/>
          <w:szCs w:val="24"/>
        </w:rPr>
        <w:t xml:space="preserve"> программой, развивает их разнооб</w:t>
      </w:r>
      <w:r>
        <w:rPr>
          <w:rFonts w:ascii="Times New Roman" w:hAnsi="Times New Roman" w:cs="Times New Roman"/>
          <w:sz w:val="24"/>
          <w:szCs w:val="24"/>
        </w:rPr>
        <w:t>разную творческую деятельность</w:t>
      </w:r>
      <w:r w:rsidRPr="00FB73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4CAF" w:rsidRPr="00FB73F9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FB73F9">
        <w:rPr>
          <w:rFonts w:ascii="Times New Roman" w:hAnsi="Times New Roman" w:cs="Times New Roman"/>
          <w:sz w:val="24"/>
          <w:szCs w:val="24"/>
        </w:rPr>
        <w:t xml:space="preserve">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информационные, а </w:t>
      </w:r>
      <w:r>
        <w:rPr>
          <w:rFonts w:ascii="Times New Roman" w:hAnsi="Times New Roman" w:cs="Times New Roman"/>
          <w:sz w:val="24"/>
          <w:szCs w:val="24"/>
        </w:rPr>
        <w:tab/>
        <w:t>3.3.</w:t>
      </w:r>
      <w:r w:rsidRPr="00FB73F9">
        <w:rPr>
          <w:rFonts w:ascii="Times New Roman" w:hAnsi="Times New Roman" w:cs="Times New Roman"/>
          <w:sz w:val="24"/>
          <w:szCs w:val="24"/>
        </w:rPr>
        <w:t xml:space="preserve">Комплектует состав  воспитанников кружка, секции, студии и принимает меры по также цифровые образовательные ресурсы. </w:t>
      </w:r>
    </w:p>
    <w:p w:rsidR="004C4CAF" w:rsidRPr="00FB73F9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FB73F9">
        <w:rPr>
          <w:rFonts w:ascii="Times New Roman" w:hAnsi="Times New Roman" w:cs="Times New Roman"/>
          <w:sz w:val="24"/>
          <w:szCs w:val="24"/>
        </w:rPr>
        <w:t>Проводит  занятия, опираясь на достижения в области методической, педагогической и психологической наук, в</w:t>
      </w:r>
      <w:r>
        <w:rPr>
          <w:rFonts w:ascii="Times New Roman" w:hAnsi="Times New Roman" w:cs="Times New Roman"/>
          <w:sz w:val="24"/>
          <w:szCs w:val="24"/>
        </w:rPr>
        <w:t xml:space="preserve">озрастной психологии и </w:t>
      </w:r>
      <w:r w:rsidRPr="00FB73F9">
        <w:rPr>
          <w:rFonts w:ascii="Times New Roman" w:hAnsi="Times New Roman" w:cs="Times New Roman"/>
          <w:sz w:val="24"/>
          <w:szCs w:val="24"/>
        </w:rPr>
        <w:t xml:space="preserve">гигиены, а также современных информационных технологий. </w:t>
      </w:r>
    </w:p>
    <w:p w:rsidR="004C4CAF" w:rsidRPr="00FB73F9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Pr="00FB73F9">
        <w:rPr>
          <w:rFonts w:ascii="Times New Roman" w:hAnsi="Times New Roman" w:cs="Times New Roman"/>
          <w:sz w:val="24"/>
          <w:szCs w:val="24"/>
        </w:rPr>
        <w:t xml:space="preserve">Обеспечивает соблюдение прав и свобод  воспитанников. </w:t>
      </w:r>
    </w:p>
    <w:p w:rsidR="004C4CAF" w:rsidRPr="00FB73F9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Pr="00FB73F9">
        <w:rPr>
          <w:rFonts w:ascii="Times New Roman" w:hAnsi="Times New Roman" w:cs="Times New Roman"/>
          <w:sz w:val="24"/>
          <w:szCs w:val="24"/>
        </w:rPr>
        <w:t>Участвует в разрабо</w:t>
      </w:r>
      <w:r>
        <w:rPr>
          <w:rFonts w:ascii="Times New Roman" w:hAnsi="Times New Roman" w:cs="Times New Roman"/>
          <w:sz w:val="24"/>
          <w:szCs w:val="24"/>
        </w:rPr>
        <w:t>тке и реализации рабочей</w:t>
      </w:r>
      <w:r w:rsidRPr="00FB73F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B73F9">
        <w:rPr>
          <w:rFonts w:ascii="Times New Roman" w:hAnsi="Times New Roman" w:cs="Times New Roman"/>
          <w:sz w:val="24"/>
          <w:szCs w:val="24"/>
        </w:rPr>
        <w:t>.</w:t>
      </w:r>
    </w:p>
    <w:p w:rsidR="004C4CAF" w:rsidRPr="00FB73F9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3.7.Составляет план и программу</w:t>
      </w:r>
      <w:r w:rsidRPr="00FB73F9">
        <w:rPr>
          <w:rFonts w:ascii="Times New Roman" w:hAnsi="Times New Roman" w:cs="Times New Roman"/>
          <w:sz w:val="24"/>
          <w:szCs w:val="24"/>
        </w:rPr>
        <w:t xml:space="preserve"> занятий, обеспечивает их выполнение. </w:t>
      </w:r>
    </w:p>
    <w:p w:rsidR="004C4CAF" w:rsidRPr="00FB73F9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 w:rsidRPr="00FB73F9">
        <w:rPr>
          <w:rFonts w:ascii="Times New Roman" w:hAnsi="Times New Roman" w:cs="Times New Roman"/>
          <w:sz w:val="24"/>
          <w:szCs w:val="24"/>
        </w:rPr>
        <w:t xml:space="preserve">Выявляет творческие способности  воспитанников, способствует их развитию, формированию устойчивых  интересов и склонностей. </w:t>
      </w:r>
    </w:p>
    <w:p w:rsidR="004C4CAF" w:rsidRPr="00FB73F9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 w:rsidRPr="00FB73F9">
        <w:rPr>
          <w:rFonts w:ascii="Times New Roman" w:hAnsi="Times New Roman" w:cs="Times New Roman"/>
          <w:sz w:val="24"/>
          <w:szCs w:val="24"/>
        </w:rPr>
        <w:t xml:space="preserve">Организует разные виды деятельности  воспитанников, ориентируясь на их личности, осуществляет развитие мотивации их познавательных интересов, способностей. </w:t>
      </w:r>
    </w:p>
    <w:p w:rsidR="004C4CAF" w:rsidRPr="00FB73F9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</w:t>
      </w:r>
      <w:r w:rsidRPr="00FB73F9">
        <w:rPr>
          <w:rFonts w:ascii="Times New Roman" w:hAnsi="Times New Roman" w:cs="Times New Roman"/>
          <w:sz w:val="24"/>
          <w:szCs w:val="24"/>
        </w:rPr>
        <w:t xml:space="preserve">Организует самостоятельную деятельность  воспитанников, в том числе исследовательскую, включает в учебный процесс проблемное обучение, осуществляет связь обучения с практикой, обсуждает с  воспитанниками актуальные события современности. </w:t>
      </w:r>
    </w:p>
    <w:p w:rsidR="004C4CAF" w:rsidRPr="00FB73F9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</w:t>
      </w:r>
      <w:r w:rsidRPr="00FB73F9">
        <w:rPr>
          <w:rFonts w:ascii="Times New Roman" w:hAnsi="Times New Roman" w:cs="Times New Roman"/>
          <w:sz w:val="24"/>
          <w:szCs w:val="24"/>
        </w:rPr>
        <w:t xml:space="preserve">Обеспечивает и анализирует достижения  воспитанников. </w:t>
      </w:r>
    </w:p>
    <w:p w:rsidR="004C4CAF" w:rsidRPr="00FB73F9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</w:t>
      </w:r>
      <w:r w:rsidRPr="00FB73F9">
        <w:rPr>
          <w:rFonts w:ascii="Times New Roman" w:hAnsi="Times New Roman" w:cs="Times New Roman"/>
          <w:sz w:val="24"/>
          <w:szCs w:val="24"/>
        </w:rPr>
        <w:t xml:space="preserve">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деятельности. </w:t>
      </w:r>
    </w:p>
    <w:p w:rsidR="004C4CAF" w:rsidRPr="00FB73F9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</w:t>
      </w:r>
      <w:r w:rsidRPr="00FB73F9">
        <w:rPr>
          <w:rFonts w:ascii="Times New Roman" w:hAnsi="Times New Roman" w:cs="Times New Roman"/>
          <w:sz w:val="24"/>
          <w:szCs w:val="24"/>
        </w:rPr>
        <w:t xml:space="preserve">Оказывает особую поддержку одаренным и талантливым  воспитанникам, а также  воспитанникам, имеющим отклонения в развитии. </w:t>
      </w:r>
    </w:p>
    <w:p w:rsidR="004C4CAF" w:rsidRPr="00FB73F9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</w:t>
      </w:r>
      <w:r w:rsidRPr="00FB73F9">
        <w:rPr>
          <w:rFonts w:ascii="Times New Roman" w:hAnsi="Times New Roman" w:cs="Times New Roman"/>
          <w:sz w:val="24"/>
          <w:szCs w:val="24"/>
        </w:rPr>
        <w:t>Организует участие  воспитанников в массовых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 МДОУ, района</w:t>
      </w:r>
      <w:r w:rsidRPr="00FB73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4CAF" w:rsidRPr="00FB73F9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</w:t>
      </w:r>
      <w:r w:rsidRPr="00FB73F9">
        <w:rPr>
          <w:rFonts w:ascii="Times New Roman" w:hAnsi="Times New Roman" w:cs="Times New Roman"/>
          <w:sz w:val="24"/>
          <w:szCs w:val="24"/>
        </w:rPr>
        <w:t>Участвует в работе педагогических, методических советов, объединений, других формах методической работы, в работе по проведению родительских собраний, оздоровительных, воспитательных и других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рабочей</w:t>
      </w:r>
      <w:r w:rsidRPr="00FB73F9">
        <w:rPr>
          <w:rFonts w:ascii="Times New Roman" w:hAnsi="Times New Roman" w:cs="Times New Roman"/>
          <w:sz w:val="24"/>
          <w:szCs w:val="24"/>
        </w:rPr>
        <w:t xml:space="preserve"> программой, в организации и проведении методической и консультативной помощи родителям или лицам, их заменяющим, а также педагогическим работникам в пределах своей компетенции. </w:t>
      </w:r>
    </w:p>
    <w:p w:rsidR="004C4CAF" w:rsidRPr="00FB73F9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</w:t>
      </w:r>
      <w:r w:rsidRPr="00FB73F9">
        <w:rPr>
          <w:rFonts w:ascii="Times New Roman" w:hAnsi="Times New Roman" w:cs="Times New Roman"/>
          <w:sz w:val="24"/>
          <w:szCs w:val="24"/>
        </w:rPr>
        <w:t xml:space="preserve">Обеспечивает охрану жизни и здоровья  воспитанников во время образовательного процесса. </w:t>
      </w:r>
    </w:p>
    <w:p w:rsidR="004C4CAF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3.17.</w:t>
      </w:r>
      <w:r w:rsidRPr="00FB73F9">
        <w:rPr>
          <w:rFonts w:ascii="Times New Roman" w:hAnsi="Times New Roman" w:cs="Times New Roman"/>
          <w:sz w:val="24"/>
          <w:szCs w:val="24"/>
        </w:rPr>
        <w:t xml:space="preserve">Обеспечивает при проведении занятий соблюдение правил охраны труда и пожарной безопасности. </w:t>
      </w:r>
    </w:p>
    <w:p w:rsidR="004C4CAF" w:rsidRPr="00FB73F9" w:rsidRDefault="004C4CAF" w:rsidP="0021266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C4CAF" w:rsidRPr="00795DEB" w:rsidRDefault="004C4CAF" w:rsidP="00FB73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95DEB">
        <w:rPr>
          <w:rFonts w:ascii="Times New Roman" w:hAnsi="Times New Roman" w:cs="Times New Roman"/>
          <w:b/>
          <w:bCs/>
          <w:sz w:val="24"/>
          <w:szCs w:val="24"/>
        </w:rPr>
        <w:t>4.     Права </w:t>
      </w:r>
    </w:p>
    <w:p w:rsidR="004C4CAF" w:rsidRPr="00FB73F9" w:rsidRDefault="004C4CAF" w:rsidP="00FB73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>Педагог дополнительного образования имеет право:</w:t>
      </w:r>
    </w:p>
    <w:p w:rsidR="004C4CAF" w:rsidRPr="00FB73F9" w:rsidRDefault="004C4CAF" w:rsidP="00795DEB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>3.1.   участвовать в управлении МДОУ  в порядке, определяем</w:t>
      </w:r>
      <w:r>
        <w:rPr>
          <w:rFonts w:ascii="Times New Roman" w:hAnsi="Times New Roman" w:cs="Times New Roman"/>
          <w:sz w:val="24"/>
          <w:szCs w:val="24"/>
        </w:rPr>
        <w:t>ом Уставом МДОУ Детский сад № 23</w:t>
      </w:r>
      <w:r w:rsidRPr="00FB73F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Ёлоч</w:t>
      </w:r>
      <w:r w:rsidRPr="00FB73F9">
        <w:rPr>
          <w:rFonts w:ascii="Times New Roman" w:hAnsi="Times New Roman" w:cs="Times New Roman"/>
          <w:sz w:val="24"/>
          <w:szCs w:val="24"/>
        </w:rPr>
        <w:t>ка»;</w:t>
      </w:r>
    </w:p>
    <w:p w:rsidR="004C4CAF" w:rsidRPr="00FB73F9" w:rsidRDefault="004C4CAF" w:rsidP="00795DEB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>3.2.   на защиту профессиональной чести и достоинства;</w:t>
      </w:r>
    </w:p>
    <w:p w:rsidR="004C4CAF" w:rsidRPr="00FB73F9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>3.3.   знакомиться с жалобами и другими документами, содержащими оценку его работы, давать по ним объяснения;</w:t>
      </w:r>
    </w:p>
    <w:p w:rsidR="004C4CAF" w:rsidRPr="00FB73F9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>3.4.    защищать свои интересы самостоятельно и/или через представителя, в том числе адвоката, в случае дисциплинарного расследования, связанного с нарушением педагогом норм профессиональной этики;</w:t>
      </w:r>
    </w:p>
    <w:p w:rsidR="004C4CAF" w:rsidRPr="00FB73F9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>3.5.   на конфидициальность  дисциплинарного (служебного) расследования, за исключением случаев,  предусмотренных законом;</w:t>
      </w:r>
    </w:p>
    <w:p w:rsidR="004C4CAF" w:rsidRPr="00FB73F9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>3.6.   свободно выбирать и использовать методики обучения и воспитания, учебные пособия и материалы, учебники, методы оценки знаний обучающихся;</w:t>
      </w:r>
    </w:p>
    <w:p w:rsidR="004C4CAF" w:rsidRPr="00FB73F9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>3.7.   повышать квалификацию;</w:t>
      </w:r>
    </w:p>
    <w:p w:rsidR="004C4CAF" w:rsidRPr="00FB73F9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>3.8.   аттестоваться на добровольной основе на соответствующую квалификационную категорию и получать ее в случае успешного прохождения аттестации;</w:t>
      </w:r>
    </w:p>
    <w:p w:rsidR="004C4CAF" w:rsidRPr="00FB73F9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>3.10.    участвовать в экспериментальной деятельности, на основании утвержденной программы;</w:t>
      </w:r>
    </w:p>
    <w:p w:rsidR="004C4CAF" w:rsidRPr="00FB73F9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 xml:space="preserve">3.11.    </w:t>
      </w:r>
      <w:r>
        <w:rPr>
          <w:rFonts w:ascii="Times New Roman" w:hAnsi="Times New Roman" w:cs="Times New Roman"/>
          <w:sz w:val="24"/>
          <w:szCs w:val="24"/>
        </w:rPr>
        <w:t>распространение опыта через средства массовой информации</w:t>
      </w:r>
      <w:r w:rsidRPr="00FB73F9">
        <w:rPr>
          <w:rFonts w:ascii="Times New Roman" w:hAnsi="Times New Roman" w:cs="Times New Roman"/>
          <w:sz w:val="24"/>
          <w:szCs w:val="24"/>
        </w:rPr>
        <w:t>;</w:t>
      </w:r>
    </w:p>
    <w:p w:rsidR="004C4CAF" w:rsidRPr="00FB73F9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>3.12.    привлекать родителей для работы с детьми;</w:t>
      </w:r>
    </w:p>
    <w:p w:rsidR="004C4CAF" w:rsidRPr="00FB73F9" w:rsidRDefault="004C4CAF" w:rsidP="00FB73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> </w:t>
      </w:r>
    </w:p>
    <w:p w:rsidR="004C4CAF" w:rsidRPr="00212667" w:rsidRDefault="004C4CAF" w:rsidP="00FB73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12667">
        <w:rPr>
          <w:rFonts w:ascii="Times New Roman" w:hAnsi="Times New Roman" w:cs="Times New Roman"/>
          <w:b/>
          <w:bCs/>
          <w:sz w:val="24"/>
          <w:szCs w:val="24"/>
        </w:rPr>
        <w:t>4.     Ответственность </w:t>
      </w:r>
    </w:p>
    <w:p w:rsidR="004C4CAF" w:rsidRPr="00FB73F9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 xml:space="preserve">4.1.   Педагог дополнительного образования несет ответственность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FB73F9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B73F9">
        <w:rPr>
          <w:rFonts w:ascii="Times New Roman" w:hAnsi="Times New Roman" w:cs="Times New Roman"/>
          <w:sz w:val="24"/>
          <w:szCs w:val="24"/>
        </w:rPr>
        <w:t xml:space="preserve"> Российской Федерации за качество выполнения</w:t>
      </w:r>
      <w:r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FB73F9">
        <w:rPr>
          <w:rFonts w:ascii="Times New Roman" w:hAnsi="Times New Roman" w:cs="Times New Roman"/>
          <w:sz w:val="24"/>
          <w:szCs w:val="24"/>
        </w:rPr>
        <w:t xml:space="preserve"> программ, жизнь и здоровье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FB73F9">
        <w:rPr>
          <w:rFonts w:ascii="Times New Roman" w:hAnsi="Times New Roman" w:cs="Times New Roman"/>
          <w:sz w:val="24"/>
          <w:szCs w:val="24"/>
        </w:rPr>
        <w:t xml:space="preserve"> во время занятий, нар</w:t>
      </w:r>
      <w:r>
        <w:rPr>
          <w:rFonts w:ascii="Times New Roman" w:hAnsi="Times New Roman" w:cs="Times New Roman"/>
          <w:sz w:val="24"/>
          <w:szCs w:val="24"/>
        </w:rPr>
        <w:t>уш</w:t>
      </w:r>
      <w:r w:rsidRPr="00FB73F9">
        <w:rPr>
          <w:rFonts w:ascii="Times New Roman" w:hAnsi="Times New Roman" w:cs="Times New Roman"/>
          <w:sz w:val="24"/>
          <w:szCs w:val="24"/>
        </w:rPr>
        <w:t>ение их прав и свобод, за сохранность контингента;</w:t>
      </w:r>
    </w:p>
    <w:p w:rsidR="004C4CAF" w:rsidRPr="00FB73F9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>4.2.   за  ненадлежащее исполнение без уважительных причин Устава и Правил внутреннего трудового распорядка, законных распоряжений заведующего и иных локальных нормативных актов, должностных обязанностей, установленных настоящей Инструкцией; педагог дополнительного образования несет дисциплинарную ответственность в порядке, определенном трудовым законодательством;</w:t>
      </w:r>
    </w:p>
    <w:p w:rsidR="004C4CAF" w:rsidRPr="00FB73F9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>4.3.   за применение, в том числе однократное, методов воспитания, связанных с физическим и (или) психическим насилием над личностью воспитанника, а также совершение иного аморального поступка педагог дополнительного образования может освобожден от занимаемой должности в соответствии с трудовым законодательством и Законом Российской Федерации «Об образовании». Увольнение за подобный проступок не является мерой дисциплинарной ответственности;</w:t>
      </w:r>
    </w:p>
    <w:p w:rsidR="004C4CAF" w:rsidRPr="00FB73F9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 xml:space="preserve">4.4.   за виновное причинение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B73F9">
        <w:rPr>
          <w:rFonts w:ascii="Times New Roman" w:hAnsi="Times New Roman" w:cs="Times New Roman"/>
          <w:sz w:val="24"/>
          <w:szCs w:val="24"/>
        </w:rPr>
        <w:t xml:space="preserve"> ДОУ или участникам образовательного процесса ущерба в связи с исполнением (неисполнением) своих должностных обязанностей педагог дополнительного образования несет материальную ответственность в порядке и в пределах, установленных трудовым и (или) гражданским законодательством;</w:t>
      </w:r>
    </w:p>
    <w:p w:rsidR="004C4CAF" w:rsidRPr="00FB73F9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B73F9">
        <w:rPr>
          <w:rFonts w:ascii="Times New Roman" w:hAnsi="Times New Roman" w:cs="Times New Roman"/>
          <w:sz w:val="24"/>
          <w:szCs w:val="24"/>
        </w:rPr>
        <w:t>.   за меры противопожарной безопасности и сохранность материальных ценностей и помещений в целом;</w:t>
      </w:r>
    </w:p>
    <w:p w:rsidR="004C4CAF" w:rsidRPr="00FB73F9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B73F9">
        <w:rPr>
          <w:rFonts w:ascii="Times New Roman" w:hAnsi="Times New Roman" w:cs="Times New Roman"/>
          <w:sz w:val="24"/>
          <w:szCs w:val="24"/>
        </w:rPr>
        <w:t>.   за своевременное оформление и предоставление необходимой документации;</w:t>
      </w:r>
    </w:p>
    <w:p w:rsidR="004C4CAF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FB73F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B73F9">
        <w:rPr>
          <w:rFonts w:ascii="Times New Roman" w:hAnsi="Times New Roman" w:cs="Times New Roman"/>
          <w:sz w:val="24"/>
          <w:szCs w:val="24"/>
        </w:rPr>
        <w:t>.   за сохранность контингента.</w:t>
      </w:r>
    </w:p>
    <w:p w:rsidR="004C4CAF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</w:p>
    <w:p w:rsidR="004C4CAF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</w:p>
    <w:p w:rsidR="004C4CAF" w:rsidRPr="009F3E19" w:rsidRDefault="004C4CAF" w:rsidP="00212667">
      <w:pPr>
        <w:rPr>
          <w:rFonts w:ascii="Times New Roman" w:hAnsi="Times New Roman" w:cs="Times New Roman"/>
          <w:sz w:val="24"/>
          <w:szCs w:val="24"/>
        </w:rPr>
      </w:pPr>
      <w:r w:rsidRPr="009F3E19">
        <w:rPr>
          <w:rFonts w:ascii="Times New Roman" w:hAnsi="Times New Roman" w:cs="Times New Roman"/>
          <w:sz w:val="24"/>
          <w:szCs w:val="24"/>
        </w:rPr>
        <w:t>С</w:t>
      </w:r>
      <w:r w:rsidRPr="00212667">
        <w:rPr>
          <w:rFonts w:ascii="Times New Roman" w:hAnsi="Times New Roman" w:cs="Times New Roman"/>
          <w:sz w:val="24"/>
          <w:szCs w:val="24"/>
        </w:rPr>
        <w:t xml:space="preserve"> </w:t>
      </w:r>
      <w:r w:rsidRPr="009F3E19">
        <w:rPr>
          <w:rFonts w:ascii="Times New Roman" w:hAnsi="Times New Roman" w:cs="Times New Roman"/>
          <w:sz w:val="24"/>
          <w:szCs w:val="24"/>
        </w:rPr>
        <w:t xml:space="preserve"> ИНСТРУКЦИЕЙ</w:t>
      </w:r>
      <w:r w:rsidRPr="00212667">
        <w:rPr>
          <w:rFonts w:ascii="Times New Roman" w:hAnsi="Times New Roman" w:cs="Times New Roman"/>
          <w:sz w:val="24"/>
          <w:szCs w:val="24"/>
        </w:rPr>
        <w:t xml:space="preserve"> </w:t>
      </w:r>
      <w:r w:rsidRPr="009F3E19">
        <w:rPr>
          <w:rFonts w:ascii="Times New Roman" w:hAnsi="Times New Roman" w:cs="Times New Roman"/>
          <w:sz w:val="24"/>
          <w:szCs w:val="24"/>
        </w:rPr>
        <w:t xml:space="preserve"> ОЗНАКОМЛЕНА</w:t>
      </w:r>
    </w:p>
    <w:p w:rsidR="004C4CAF" w:rsidRPr="00212667" w:rsidRDefault="004C4CAF" w:rsidP="00212667">
      <w:pPr>
        <w:rPr>
          <w:rFonts w:ascii="Times New Roman" w:hAnsi="Times New Roman" w:cs="Times New Roman"/>
          <w:sz w:val="24"/>
          <w:szCs w:val="24"/>
        </w:rPr>
      </w:pPr>
      <w:r w:rsidRPr="009F3E19">
        <w:rPr>
          <w:rFonts w:ascii="Times New Roman" w:hAnsi="Times New Roman" w:cs="Times New Roman"/>
          <w:sz w:val="24"/>
          <w:szCs w:val="24"/>
        </w:rPr>
        <w:t>Второй экземпляр получила</w:t>
      </w:r>
    </w:p>
    <w:p w:rsidR="004C4CAF" w:rsidRPr="00FB73F9" w:rsidRDefault="004C4CAF" w:rsidP="0021266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</w:p>
    <w:p w:rsidR="004C4CAF" w:rsidRPr="00FB73F9" w:rsidRDefault="004C4CAF" w:rsidP="00FB73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CAF" w:rsidRPr="00FB73F9" w:rsidRDefault="004C4CAF" w:rsidP="00FB73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CAF" w:rsidRPr="00FB73F9" w:rsidRDefault="004C4CAF" w:rsidP="00FB73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CAF" w:rsidRPr="00FB73F9" w:rsidRDefault="004C4CAF" w:rsidP="00FB73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CAF" w:rsidRPr="00FB73F9" w:rsidRDefault="004C4CAF" w:rsidP="00FB73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CAF" w:rsidRPr="00FB73F9" w:rsidRDefault="004C4CAF" w:rsidP="00FB73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CAF" w:rsidRPr="00FB73F9" w:rsidRDefault="004C4CAF" w:rsidP="00FB73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CAF" w:rsidRPr="00FB73F9" w:rsidRDefault="004C4CAF" w:rsidP="00FB73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CAF" w:rsidRPr="00FB73F9" w:rsidRDefault="004C4CAF" w:rsidP="00FB73F9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4CAF" w:rsidRPr="00FB73F9" w:rsidRDefault="004C4CAF" w:rsidP="00FB73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CAF" w:rsidRDefault="004C4CAF" w:rsidP="00FF76F4">
      <w:pPr>
        <w:pStyle w:val="NormalWeb"/>
        <w:jc w:val="center"/>
      </w:pPr>
    </w:p>
    <w:sectPr w:rsidR="004C4CAF" w:rsidSect="00F8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3C1"/>
    <w:multiLevelType w:val="hybridMultilevel"/>
    <w:tmpl w:val="827AE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5A01F6"/>
    <w:multiLevelType w:val="multilevel"/>
    <w:tmpl w:val="AD64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751056"/>
    <w:multiLevelType w:val="hybridMultilevel"/>
    <w:tmpl w:val="E81C1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F3E46"/>
    <w:multiLevelType w:val="hybridMultilevel"/>
    <w:tmpl w:val="87F43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F9B32C7"/>
    <w:multiLevelType w:val="multilevel"/>
    <w:tmpl w:val="51B05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bCs w:val="0"/>
      </w:rPr>
    </w:lvl>
  </w:abstractNum>
  <w:num w:numId="1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F6A"/>
    <w:rsid w:val="0012098B"/>
    <w:rsid w:val="0017422F"/>
    <w:rsid w:val="001C3F36"/>
    <w:rsid w:val="00212667"/>
    <w:rsid w:val="002639A8"/>
    <w:rsid w:val="003D2E08"/>
    <w:rsid w:val="0041501F"/>
    <w:rsid w:val="00434CD3"/>
    <w:rsid w:val="004C4CAF"/>
    <w:rsid w:val="004F0AF2"/>
    <w:rsid w:val="00502AF1"/>
    <w:rsid w:val="006733C5"/>
    <w:rsid w:val="00692F4B"/>
    <w:rsid w:val="006A7C3A"/>
    <w:rsid w:val="00713E85"/>
    <w:rsid w:val="00795DEB"/>
    <w:rsid w:val="007F05A0"/>
    <w:rsid w:val="007F6BF9"/>
    <w:rsid w:val="00917560"/>
    <w:rsid w:val="00930A84"/>
    <w:rsid w:val="00957646"/>
    <w:rsid w:val="009F3E19"/>
    <w:rsid w:val="00B505DC"/>
    <w:rsid w:val="00B73360"/>
    <w:rsid w:val="00B92EB8"/>
    <w:rsid w:val="00BE294A"/>
    <w:rsid w:val="00C40A49"/>
    <w:rsid w:val="00D25E24"/>
    <w:rsid w:val="00DA05EC"/>
    <w:rsid w:val="00DB79DD"/>
    <w:rsid w:val="00F57F6A"/>
    <w:rsid w:val="00F8574C"/>
    <w:rsid w:val="00FB73F9"/>
    <w:rsid w:val="00FD2BFA"/>
    <w:rsid w:val="00FF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4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57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7F6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">
    <w:name w:val="c4"/>
    <w:basedOn w:val="Normal"/>
    <w:uiPriority w:val="99"/>
    <w:rsid w:val="00F5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F57F6A"/>
  </w:style>
  <w:style w:type="paragraph" w:customStyle="1" w:styleId="c5">
    <w:name w:val="c5"/>
    <w:basedOn w:val="Normal"/>
    <w:uiPriority w:val="99"/>
    <w:rsid w:val="00F5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DefaultParagraphFont"/>
    <w:uiPriority w:val="99"/>
    <w:rsid w:val="00F57F6A"/>
  </w:style>
  <w:style w:type="paragraph" w:customStyle="1" w:styleId="c0">
    <w:name w:val="c0"/>
    <w:basedOn w:val="Normal"/>
    <w:uiPriority w:val="99"/>
    <w:rsid w:val="00F5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DefaultParagraphFont"/>
    <w:uiPriority w:val="99"/>
    <w:rsid w:val="00F57F6A"/>
  </w:style>
  <w:style w:type="paragraph" w:customStyle="1" w:styleId="c7">
    <w:name w:val="c7"/>
    <w:basedOn w:val="Normal"/>
    <w:uiPriority w:val="99"/>
    <w:rsid w:val="00F5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DefaultParagraphFont"/>
    <w:uiPriority w:val="99"/>
    <w:rsid w:val="00F57F6A"/>
  </w:style>
  <w:style w:type="character" w:customStyle="1" w:styleId="c25">
    <w:name w:val="c25"/>
    <w:basedOn w:val="DefaultParagraphFont"/>
    <w:uiPriority w:val="99"/>
    <w:rsid w:val="00F57F6A"/>
  </w:style>
  <w:style w:type="paragraph" w:customStyle="1" w:styleId="c41">
    <w:name w:val="c41"/>
    <w:basedOn w:val="Normal"/>
    <w:uiPriority w:val="99"/>
    <w:rsid w:val="00F5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F57F6A"/>
  </w:style>
  <w:style w:type="paragraph" w:customStyle="1" w:styleId="c17">
    <w:name w:val="c17"/>
    <w:basedOn w:val="Normal"/>
    <w:uiPriority w:val="99"/>
    <w:rsid w:val="00F5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Normal"/>
    <w:uiPriority w:val="99"/>
    <w:rsid w:val="00F5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DefaultParagraphFont"/>
    <w:uiPriority w:val="99"/>
    <w:rsid w:val="00F57F6A"/>
  </w:style>
  <w:style w:type="character" w:styleId="Strong">
    <w:name w:val="Strong"/>
    <w:basedOn w:val="DefaultParagraphFont"/>
    <w:uiPriority w:val="99"/>
    <w:qFormat/>
    <w:rsid w:val="00F57F6A"/>
    <w:rPr>
      <w:b/>
      <w:bCs/>
    </w:rPr>
  </w:style>
  <w:style w:type="paragraph" w:styleId="NormalWeb">
    <w:name w:val="Normal (Web)"/>
    <w:basedOn w:val="Normal"/>
    <w:uiPriority w:val="99"/>
    <w:rsid w:val="00FD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B73360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15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9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4</Pages>
  <Words>1449</Words>
  <Characters>8263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Люда</cp:lastModifiedBy>
  <cp:revision>17</cp:revision>
  <cp:lastPrinted>2013-03-27T09:40:00Z</cp:lastPrinted>
  <dcterms:created xsi:type="dcterms:W3CDTF">2013-03-20T16:23:00Z</dcterms:created>
  <dcterms:modified xsi:type="dcterms:W3CDTF">2013-03-27T09:40:00Z</dcterms:modified>
</cp:coreProperties>
</file>