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12" w:rsidRPr="00515610" w:rsidRDefault="00232612" w:rsidP="000853C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61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32612" w:rsidRPr="00515610" w:rsidRDefault="00232612" w:rsidP="000853C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610">
        <w:rPr>
          <w:rFonts w:ascii="Times New Roman" w:hAnsi="Times New Roman" w:cs="Times New Roman"/>
          <w:b/>
          <w:bCs/>
          <w:sz w:val="28"/>
          <w:szCs w:val="28"/>
        </w:rPr>
        <w:t>о порядке оказания платных дополнительных образовательных услуг в</w:t>
      </w:r>
    </w:p>
    <w:p w:rsidR="00232612" w:rsidRDefault="00232612" w:rsidP="000853C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61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муниципальном  дошкольном образовательном учреждении </w:t>
      </w:r>
    </w:p>
    <w:p w:rsidR="00232612" w:rsidRDefault="00232612" w:rsidP="000853C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610">
        <w:rPr>
          <w:rFonts w:ascii="Times New Roman" w:hAnsi="Times New Roman" w:cs="Times New Roman"/>
          <w:b/>
          <w:bCs/>
          <w:sz w:val="28"/>
          <w:szCs w:val="28"/>
        </w:rPr>
        <w:t xml:space="preserve"> «Детский сад №</w:t>
      </w: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51561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32612" w:rsidRPr="00515610" w:rsidRDefault="00232612" w:rsidP="000853C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2612" w:rsidRPr="00A15826" w:rsidRDefault="00232612" w:rsidP="000853C1">
      <w:pPr>
        <w:pStyle w:val="NoSpacing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</w:t>
      </w:r>
      <w:r w:rsidRPr="00A1582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1. Общие положения</w:t>
      </w:r>
    </w:p>
    <w:p w:rsidR="00232612" w:rsidRDefault="00232612" w:rsidP="00085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0745">
        <w:rPr>
          <w:sz w:val="28"/>
          <w:szCs w:val="28"/>
        </w:rPr>
        <w:t>1.1. Настоящее Положение разработано в соответствии со ст.32, 45 и 47 Закона РФ «Об образовании», Законом РФ «О защите прав потребителей» и Постановлением Правительства РФ от 05.07.2001 №505 «Об утверждении правил оказания платных образовательных услуг в сфере дошкольного и общего образования»,</w:t>
      </w:r>
      <w:r>
        <w:rPr>
          <w:sz w:val="28"/>
          <w:szCs w:val="28"/>
        </w:rPr>
        <w:t xml:space="preserve"> постановлением администрации Александровского муниципального района СК №82 от 5.02.2013 года «Об оказании  платных дополнительных образовательных услуг, реализуемых муниципальными образовательными учреждениями дошкольного и  общего  образования детей, подведомственных отделу образования администрации Александровского муниципального района Ставропольского края» и Уставом </w:t>
      </w:r>
      <w:r w:rsidRPr="00515610">
        <w:rPr>
          <w:sz w:val="28"/>
          <w:szCs w:val="28"/>
        </w:rPr>
        <w:t xml:space="preserve">муниципального  дошкольного образовательного учреждения  «Детский сад № </w:t>
      </w:r>
      <w:r>
        <w:rPr>
          <w:sz w:val="28"/>
          <w:szCs w:val="28"/>
        </w:rPr>
        <w:t>23 «Ёлочка</w:t>
      </w:r>
      <w:r w:rsidRPr="00515610">
        <w:rPr>
          <w:sz w:val="28"/>
          <w:szCs w:val="28"/>
        </w:rPr>
        <w:t>» (в дальнейшем - Учреждение)</w:t>
      </w:r>
      <w:r>
        <w:rPr>
          <w:sz w:val="28"/>
          <w:szCs w:val="28"/>
        </w:rPr>
        <w:t xml:space="preserve"> </w:t>
      </w:r>
      <w:r w:rsidRPr="00360745">
        <w:rPr>
          <w:sz w:val="28"/>
          <w:szCs w:val="28"/>
        </w:rPr>
        <w:t>регулирует отношения, возникающие между потребителем и исполнителем при оказании платных дополнительных образователь</w:t>
      </w:r>
      <w:r>
        <w:rPr>
          <w:sz w:val="28"/>
          <w:szCs w:val="28"/>
        </w:rPr>
        <w:t>ных услуг.</w:t>
      </w:r>
    </w:p>
    <w:p w:rsidR="00232612" w:rsidRDefault="00232612" w:rsidP="000853C1">
      <w:pPr>
        <w:pStyle w:val="Plain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Учреждение  в соответствии с законодательством Российской Федерации  может  оказывать дополнительные образовательные услуги, в том числе платные. Перечень платных дополнительных образовательных услуг, оказываемых  Учреждением, и порядок их предоставления определяются  Уставом, наличием лицензии  и настоящим Положением.</w:t>
      </w:r>
    </w:p>
    <w:p w:rsidR="00232612" w:rsidRDefault="00232612" w:rsidP="000853C1">
      <w:pPr>
        <w:pStyle w:val="Plain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Настоящее Положение определяет  порядок  и условия  оказания платных дополнительных образовательных услуг с использованием муниципального имущества, переданного в оперативное управление    Учреждению.</w:t>
      </w:r>
    </w:p>
    <w:p w:rsidR="00232612" w:rsidRDefault="00232612" w:rsidP="000853C1">
      <w:pPr>
        <w:pStyle w:val="Plain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Платные дополнительные образовательные услуги предоставляются с целью  всестороннего удовлетворения образовательных  потребностей  граждан. 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Понятия, используемые в настоящем Положении: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«потребитель»</w:t>
      </w:r>
      <w:r>
        <w:rPr>
          <w:sz w:val="28"/>
          <w:szCs w:val="28"/>
        </w:rPr>
        <w:t xml:space="preserve"> - организация или гражданин, имеющие намерение заказать, либо заказывающие образовательные услуги для себя или несовершеннолетних граждан, либо получающие услуги лично;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«исполнитель»</w:t>
      </w:r>
      <w:r>
        <w:rPr>
          <w:sz w:val="28"/>
          <w:szCs w:val="28"/>
        </w:rPr>
        <w:t xml:space="preserve"> - муниципальное дошкольное образовательное учреждение «Детский сад №23 «Ёлочка»  Александровского муниципального района, реализующие основные и дополнительные программы дошкольного образования;</w:t>
      </w:r>
    </w:p>
    <w:p w:rsidR="00232612" w:rsidRDefault="00232612" w:rsidP="000853C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«платные дополнительные образовательные услуги»</w:t>
      </w:r>
      <w:r>
        <w:rPr>
          <w:sz w:val="28"/>
          <w:szCs w:val="28"/>
        </w:rPr>
        <w:t xml:space="preserve"> - реализация дополнительных образовательных, развивающих, программ и услуг </w:t>
      </w:r>
      <w:r w:rsidRPr="00FC4BCD">
        <w:rPr>
          <w:sz w:val="28"/>
          <w:szCs w:val="28"/>
        </w:rPr>
        <w:t>образовательного х</w:t>
      </w:r>
      <w:r>
        <w:rPr>
          <w:sz w:val="28"/>
          <w:szCs w:val="28"/>
        </w:rPr>
        <w:t>арактера в сфере общего образования, предоставляемых сверх федерального государственного стандарта для основных образовательных программ (учебных планов), финансируемых за счет средств бюджета Александровского муниципального района. Далее в тексте настоящего Положения – платные образовательные услуги.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 Учреждение  вправе предоставлять платные образовательные услуги в целях удовлетворения образовательных потребностей населения и организаций в соответствии с настоящим Положением потому что:</w:t>
      </w:r>
    </w:p>
    <w:p w:rsidR="00232612" w:rsidRPr="00E570B2" w:rsidRDefault="00232612" w:rsidP="000853C1">
      <w:pPr>
        <w:ind w:firstLine="567"/>
        <w:jc w:val="both"/>
        <w:rPr>
          <w:sz w:val="28"/>
          <w:szCs w:val="28"/>
        </w:rPr>
      </w:pPr>
      <w:r w:rsidRPr="00E570B2">
        <w:rPr>
          <w:sz w:val="28"/>
          <w:szCs w:val="28"/>
        </w:rPr>
        <w:t>образовательное учреждение имеет лицензию на соответствующий вид образовательной деятельности;</w:t>
      </w:r>
    </w:p>
    <w:p w:rsidR="00232612" w:rsidRPr="00E570B2" w:rsidRDefault="00232612" w:rsidP="000853C1">
      <w:pPr>
        <w:ind w:firstLine="567"/>
        <w:jc w:val="both"/>
        <w:rPr>
          <w:sz w:val="28"/>
          <w:szCs w:val="28"/>
        </w:rPr>
      </w:pPr>
      <w:r w:rsidRPr="00E570B2">
        <w:rPr>
          <w:sz w:val="28"/>
          <w:szCs w:val="28"/>
        </w:rPr>
        <w:t>Уставом образовательного учреждения предусмотрена такая деятельность с указанием перечня платных образовательных услуг и порядка их предоставления;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 разработало и утвердило Положение о порядке организации и оказания платных дополнительных образовательных   услуг;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оказание платных образовательных услуг не наносит ущерб или не ухудшает качество предоставления основных образовательных услуг, которые учреждение  оказывает бесплатно для населения.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Платные образовательные услуги не могут быть оказаны взамен или в рамках основной образовательной деятельности (в рамках основных образовательных программ (учебных планов) и федеральных государственных образовательных стандартов), финансируемой за счет средств муниципального бюджета, и осуществляются за счет внебюджетных средств (средств спонсоров, благотворителей, жертвователей, юридических и физических лиц, </w:t>
      </w:r>
      <w:r w:rsidRPr="00665145">
        <w:rPr>
          <w:sz w:val="28"/>
          <w:szCs w:val="28"/>
        </w:rPr>
        <w:t>в том числе родителей (законных представителей)</w:t>
      </w:r>
      <w:r>
        <w:rPr>
          <w:sz w:val="28"/>
          <w:szCs w:val="28"/>
        </w:rPr>
        <w:t xml:space="preserve"> воспитанников.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Платные образовательные услуги могут оказываться только с согласия их потребителя. Отказ потребителя от предоставления дополнительных услуг не может быть причиной уменьшения объема предоставляемых ему основных услуг.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</w:p>
    <w:p w:rsidR="00232612" w:rsidRPr="00C7010A" w:rsidRDefault="00232612" w:rsidP="000853C1">
      <w:pPr>
        <w:ind w:firstLine="708"/>
        <w:jc w:val="center"/>
        <w:rPr>
          <w:b/>
          <w:bCs/>
          <w:sz w:val="28"/>
          <w:szCs w:val="28"/>
        </w:rPr>
      </w:pPr>
      <w:r w:rsidRPr="00C7010A">
        <w:rPr>
          <w:b/>
          <w:bCs/>
          <w:sz w:val="28"/>
          <w:szCs w:val="28"/>
        </w:rPr>
        <w:t>2. Примерный перечень платных дополнительных</w:t>
      </w:r>
    </w:p>
    <w:p w:rsidR="00232612" w:rsidRPr="00C7010A" w:rsidRDefault="00232612" w:rsidP="000853C1">
      <w:pPr>
        <w:ind w:firstLine="708"/>
        <w:jc w:val="center"/>
        <w:rPr>
          <w:b/>
          <w:bCs/>
          <w:sz w:val="28"/>
          <w:szCs w:val="28"/>
        </w:rPr>
      </w:pPr>
      <w:r w:rsidRPr="00C7010A">
        <w:rPr>
          <w:b/>
          <w:bCs/>
          <w:sz w:val="28"/>
          <w:szCs w:val="28"/>
        </w:rPr>
        <w:t xml:space="preserve"> образовательных услуг</w:t>
      </w:r>
    </w:p>
    <w:p w:rsidR="00232612" w:rsidRPr="00BD326B" w:rsidRDefault="00232612" w:rsidP="000853C1">
      <w:pPr>
        <w:ind w:firstLine="708"/>
        <w:jc w:val="center"/>
        <w:rPr>
          <w:sz w:val="28"/>
          <w:szCs w:val="28"/>
        </w:rPr>
      </w:pP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К платным дополнительным образовательным услугам относятся: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 w:rsidRPr="00BD326B">
        <w:rPr>
          <w:sz w:val="28"/>
          <w:szCs w:val="28"/>
        </w:rPr>
        <w:t>Услуги развивающего характера</w:t>
      </w:r>
      <w:r>
        <w:rPr>
          <w:sz w:val="28"/>
          <w:szCs w:val="28"/>
        </w:rPr>
        <w:t>:</w:t>
      </w:r>
    </w:p>
    <w:p w:rsidR="00232612" w:rsidRDefault="00232612" w:rsidP="00085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обучение и развитие по дополнительным образовательным программам по познанию музыкальной культуры,  прикладного творчества;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преподавание специальных курсов и циклов дисциплин сверх часов и программ по данной дисциплине, предусмотренной учебным планом;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занятия по углубленному изучению предметов;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поступлению в учебные заведения;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различных учебных групп и методов специального обучения детей дошкольного возраста, не посещающих дошкольные образовательное учреждение;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направленные на охрану и укрепление здоровья воспитанников;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логопедической, психологической и дефектологической  помощи (коррекция речевого, психического  или физического развития) для детей, 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воспитывающихся в дошкольных образовательных учреждениях, при условии, что данные услуги оказываются за пределами рабочего времени и вне рамок  должностных инструкций специалистов  штатного расписания, финансируемого из средств муниципального бюджета (психологов, логопедов);</w:t>
      </w:r>
    </w:p>
    <w:p w:rsidR="00232612" w:rsidRPr="00D72927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 здоровый образ жизни спортивно-оздоровительные кружки (волейбол, футбол, баскетбол, теннис  и др.);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педагогов – психологов, учителей – логопедов, социальных педагогов.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К платным дополнительным услугам не относятся: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снижение установленной наполняемости групп, деление их на подгруппы при реализации основных образовательных программ (учебных планов);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основных общеобразовательных программ, общеобразовательных программ повышенного уровня и направленности с углубленным изучением отдельных предметов, дисциплин;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факультативные, индивидуальные и групповые занятия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на эти цели средств </w:t>
      </w:r>
      <w:r w:rsidRPr="00E570B2">
        <w:rPr>
          <w:sz w:val="28"/>
          <w:szCs w:val="28"/>
        </w:rPr>
        <w:t xml:space="preserve">потребителей </w:t>
      </w:r>
      <w:r>
        <w:rPr>
          <w:sz w:val="28"/>
          <w:szCs w:val="28"/>
        </w:rPr>
        <w:t>не допускается.</w:t>
      </w:r>
    </w:p>
    <w:p w:rsidR="00232612" w:rsidRDefault="00232612" w:rsidP="000853C1">
      <w:pPr>
        <w:ind w:firstLine="708"/>
        <w:jc w:val="center"/>
        <w:rPr>
          <w:sz w:val="28"/>
          <w:szCs w:val="28"/>
        </w:rPr>
      </w:pPr>
      <w:r w:rsidRPr="003B3AC9">
        <w:rPr>
          <w:sz w:val="28"/>
          <w:szCs w:val="28"/>
        </w:rPr>
        <w:t>3. Информация о платных дополнительных образовательных услугах</w:t>
      </w:r>
    </w:p>
    <w:p w:rsidR="00232612" w:rsidRDefault="00232612" w:rsidP="000853C1">
      <w:pPr>
        <w:ind w:firstLine="708"/>
        <w:jc w:val="center"/>
        <w:rPr>
          <w:sz w:val="28"/>
          <w:szCs w:val="28"/>
        </w:rPr>
      </w:pPr>
      <w:r w:rsidRPr="003B3AC9">
        <w:rPr>
          <w:sz w:val="28"/>
          <w:szCs w:val="28"/>
        </w:rPr>
        <w:t xml:space="preserve"> и порядке заключения договоров</w:t>
      </w:r>
    </w:p>
    <w:p w:rsidR="00232612" w:rsidRPr="003B3AC9" w:rsidRDefault="00232612" w:rsidP="000853C1">
      <w:pPr>
        <w:ind w:firstLine="708"/>
        <w:jc w:val="center"/>
        <w:rPr>
          <w:sz w:val="28"/>
          <w:szCs w:val="28"/>
        </w:rPr>
      </w:pPr>
    </w:p>
    <w:p w:rsidR="00232612" w:rsidRDefault="00232612" w:rsidP="000853C1">
      <w:pPr>
        <w:pStyle w:val="Plain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Для ведения деятельности по оказанию платных образовательных услуг в образовательном учреждении должны быть разработаны и приняты следующие локальные акты учреждения: </w:t>
      </w:r>
    </w:p>
    <w:p w:rsidR="00232612" w:rsidRDefault="00232612" w:rsidP="000853C1">
      <w:pPr>
        <w:pStyle w:val="PlainText"/>
        <w:tabs>
          <w:tab w:val="num" w:pos="92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Положение </w:t>
      </w:r>
      <w:r>
        <w:rPr>
          <w:rFonts w:ascii="Times New Roman" w:hAnsi="Times New Roman" w:cs="Times New Roman"/>
          <w:sz w:val="14"/>
          <w:szCs w:val="14"/>
        </w:rPr>
        <w:t> </w:t>
      </w:r>
      <w:r>
        <w:rPr>
          <w:rFonts w:ascii="Times New Roman" w:hAnsi="Times New Roman" w:cs="Times New Roman"/>
          <w:sz w:val="28"/>
          <w:szCs w:val="28"/>
        </w:rPr>
        <w:t>«О порядке предоставления платных дополнительных образовательных услуг». В этом акте должно быть обязательно отражено:</w:t>
      </w:r>
    </w:p>
    <w:p w:rsidR="00232612" w:rsidRDefault="00232612" w:rsidP="000853C1">
      <w:pPr>
        <w:pStyle w:val="PlainText"/>
        <w:tabs>
          <w:tab w:val="num" w:pos="92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образовательное учреждение оказывает платные образова-                                              тельные услуги исключительно на добровольной основе;</w:t>
      </w:r>
    </w:p>
    <w:p w:rsidR="00232612" w:rsidRDefault="00232612" w:rsidP="000853C1">
      <w:pPr>
        <w:pStyle w:val="PlainText"/>
        <w:tabs>
          <w:tab w:val="num" w:pos="164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 предоставляет льготы по оплате за оказание платных образовательных услуг для детей – сирот и опекаемых в размере 70 %;</w:t>
      </w:r>
    </w:p>
    <w:p w:rsidR="00232612" w:rsidRDefault="00232612" w:rsidP="000853C1">
      <w:pPr>
        <w:pStyle w:val="Plain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расходовании средств, полученных от предоставления платных дополнительных образовательных услуг;</w:t>
      </w:r>
    </w:p>
    <w:p w:rsidR="00232612" w:rsidRDefault="00232612" w:rsidP="000853C1">
      <w:pPr>
        <w:pStyle w:val="PlainText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об утверждение калькуляции  тарифа платной дополнительной образовательной услуги;  </w:t>
      </w:r>
    </w:p>
    <w:p w:rsidR="00232612" w:rsidRDefault="00232612" w:rsidP="000853C1">
      <w:pPr>
        <w:pStyle w:val="PlainText"/>
        <w:tabs>
          <w:tab w:val="left" w:pos="6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  о начале работы  групп платного дополнительного образования  (с указанием должностных лиц, ответственных за оказание услуг, времени  работы групп и закрепленных помещений);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 об утверждении учебных планов, программ платных образовательных услуг, служебных инструкции работников, задействованных при оказании дополнительных услуг.</w:t>
      </w:r>
    </w:p>
    <w:p w:rsidR="00232612" w:rsidRPr="00F640DB" w:rsidRDefault="00232612" w:rsidP="000853C1">
      <w:pPr>
        <w:pStyle w:val="Plain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Вышеназванные акты  должны быть согласованы с МКУ «Центр по обеспечению деятельности образовательных учреждений Александровского муниципального района»</w:t>
      </w:r>
      <w:r w:rsidRPr="00F640DB">
        <w:rPr>
          <w:rFonts w:ascii="Times New Roman" w:hAnsi="Times New Roman" w:cs="Times New Roman"/>
          <w:sz w:val="28"/>
          <w:szCs w:val="28"/>
        </w:rPr>
        <w:t>.</w:t>
      </w:r>
    </w:p>
    <w:p w:rsidR="00232612" w:rsidRDefault="00232612" w:rsidP="000853C1">
      <w:pPr>
        <w:pStyle w:val="Plain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Образовательное учреждение обязано обеспечить наглядность и доступность (стенды, уголки) для всех участников образовательного процесса (родителей, обучающихся (воспитанников), педагогов) к следующей информации,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обеспечивающей возможность их правильного выбора:</w:t>
      </w:r>
    </w:p>
    <w:p w:rsidR="00232612" w:rsidRDefault="00232612" w:rsidP="000853C1">
      <w:pPr>
        <w:pStyle w:val="PlainText"/>
        <w:tabs>
          <w:tab w:val="num" w:pos="98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предоставления платных образовательных услуг;</w:t>
      </w:r>
    </w:p>
    <w:p w:rsidR="00232612" w:rsidRDefault="00232612" w:rsidP="000853C1">
      <w:pPr>
        <w:pStyle w:val="PlainText"/>
        <w:tabs>
          <w:tab w:val="num" w:pos="98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оплаты за предоставляемые услуги;</w:t>
      </w:r>
    </w:p>
    <w:p w:rsidR="00232612" w:rsidRDefault="00232612" w:rsidP="000853C1">
      <w:pPr>
        <w:pStyle w:val="PlainText"/>
        <w:tabs>
          <w:tab w:val="num" w:pos="98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4"/>
          <w:szCs w:val="14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нормативные акты, регламентирующие порядок и условия предоставления услуг. 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Образовательное учреждение обязано также довести до потребителя информацию, содержащую сведения: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 место нахождения образовательного учреждения, наличие лицензии на право ведения образовательной деятельности, с указанием срока действия и органа их выдавшего;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уровень и направленность реализуемых основных и дополнительных образовательных программ, формы и сроки их освоения;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образовательных услуг и перечень платных образовательных услуг;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стоимость платных образовательных услуг и порядок их оплаты;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приема и требования к  поступающим.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Образовательное учреждение обязано предоставить для ознакомления по требованию потребителя: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Устав образовательного учреждения;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лицензию на осуществление образовательной деятельности и другие документы, регламентирующие организацию образовательного процесса;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адрес и телефон учредителя образовательного учреждения;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образцы договоров об оказании дополнительных услуг;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и дополнительные образовательные программы, специальные курсы, циклы дисциплин и другие дополнительные образовательные услуги, оказываемые за плату;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категорий потребителей, имеющих право на получение льгот, а также перечень льгот, предоставляемых при оказании платных образовательных услуг.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Образовательное учреждение обязано соблюдать утвержденный им учебный план,  учебные программы и расписание занятий (сетку занятий).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оказания платных образовательных услуг образовательное учреждение обязано: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 для проведения дополнительных услуг в соответствии с действующими санитарными правилами и нормами;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кадровый состав и оформить трудовые соглашения (договоры) с работниками на выполнение платных образовательных услуг. Для выполнения работ по оказанию платных образовательных услуг могут привлекаться как основные работники образовательного учреждения, так и специалисты из других учреждений (организаций);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издать приказ об организации в образовательном учреждении конкретных платных образовательных услуг, с определением: ответственности лиц, состава участников, организации работы по предоставлению дополнительных услуг (расписание занятий, сетку занятий, график работы), привлекаемого педагогического и административного состава;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учебный план, программу платных образовательных услуг, должностные инструкции работников, задействованных при оказании дополнительных услуг.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 Образовательное учреждение обязано заключить с потребителем договор при наличии возможности оказать запрашиваемую потребителем услугу. Образовательное учреждение не в праве оказывать предпочтение одному потребителю перед другим в отношении заключения договора, кроме случаев, предусмотренных законодательством.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 Договор заключается в письменной форме в двух экземплярах по одному для каждой из сторон договора и должен содержать следующие сведения: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образовательного учреждения (исполнителя) и место его нахождения;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фамилии, имя отчество, адрес, телефон потребителя;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оказания дополнительной услуги;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уровень и направленность основных и дополнительных образовательных программ, перечень дополнительных услуг, их стоимость и порядок оплаты;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другие необходимые сведения, связанные со спецификой оказываемых дополнительных услуг;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должность, фамилия, имя, отчество лица, подписавшего договор от имени образовательного учреждения – исполнителя;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подписи сторон договора.</w:t>
      </w:r>
    </w:p>
    <w:p w:rsidR="00232612" w:rsidRDefault="00232612" w:rsidP="000853C1">
      <w:pPr>
        <w:ind w:firstLine="708"/>
        <w:jc w:val="center"/>
        <w:rPr>
          <w:sz w:val="28"/>
          <w:szCs w:val="28"/>
        </w:rPr>
      </w:pPr>
      <w:r w:rsidRPr="00141DBB">
        <w:rPr>
          <w:sz w:val="28"/>
          <w:szCs w:val="28"/>
        </w:rPr>
        <w:t>4. Порядок получения и расходования средств</w:t>
      </w:r>
    </w:p>
    <w:p w:rsidR="00232612" w:rsidRPr="00141DBB" w:rsidRDefault="00232612" w:rsidP="000853C1">
      <w:pPr>
        <w:ind w:firstLine="708"/>
        <w:jc w:val="center"/>
        <w:rPr>
          <w:sz w:val="28"/>
          <w:szCs w:val="28"/>
        </w:rPr>
      </w:pP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Доходами от оказания платных дополнительных образовательных услуг  образовательное  учреждение   распоряжается самостоятельно, на цели развития учреждения, формируя следующие фонды: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заработной платы и начислений на нее работников образовательного учреждения, задействованных в организации оказания платных услуг в размере 52%;</w:t>
      </w:r>
      <w:r>
        <w:rPr>
          <w:sz w:val="28"/>
          <w:szCs w:val="28"/>
        </w:rPr>
        <w:t xml:space="preserve"> </w:t>
      </w:r>
    </w:p>
    <w:p w:rsidR="00232612" w:rsidRDefault="00232612" w:rsidP="0008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коммунальные услуги,  услуги связи,  работы и услуги по содержанию  имущества,  прочие услуги,  увеличение стоимости основных   средств, увеличение стоимости  материальных запасов  в размере 60%;</w:t>
      </w:r>
    </w:p>
    <w:p w:rsidR="00232612" w:rsidRDefault="00232612" w:rsidP="000853C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Оплата платных образовательных услуг производится в порядке безналичных платежей, через учреждения Банка РФ. Расчеты наличными денежными средствами не допускаются.</w:t>
      </w:r>
    </w:p>
    <w:p w:rsidR="00232612" w:rsidRDefault="00232612" w:rsidP="000853C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>
        <w:rPr>
          <w:sz w:val="28"/>
          <w:szCs w:val="28"/>
        </w:rPr>
        <w:t>В случае использования средств на иные цели превышение дохода над расходами по итогам года признается прибылью и подлежит налогообложению.</w:t>
      </w:r>
    </w:p>
    <w:p w:rsidR="00232612" w:rsidRDefault="00232612" w:rsidP="000853C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32612" w:rsidRPr="008816E5" w:rsidRDefault="00232612" w:rsidP="000853C1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8816E5">
        <w:rPr>
          <w:sz w:val="28"/>
          <w:szCs w:val="28"/>
        </w:rPr>
        <w:t xml:space="preserve">5. Основные права и обязанности исполнителей платных </w:t>
      </w:r>
    </w:p>
    <w:p w:rsidR="00232612" w:rsidRDefault="00232612" w:rsidP="000853C1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8816E5">
        <w:rPr>
          <w:sz w:val="28"/>
          <w:szCs w:val="28"/>
        </w:rPr>
        <w:t>дополнитель</w:t>
      </w:r>
      <w:r>
        <w:rPr>
          <w:sz w:val="28"/>
          <w:szCs w:val="28"/>
        </w:rPr>
        <w:t>ных образовательных услуг</w:t>
      </w:r>
    </w:p>
    <w:p w:rsidR="00232612" w:rsidRPr="008816E5" w:rsidRDefault="00232612" w:rsidP="000853C1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232612" w:rsidRPr="000119A4" w:rsidRDefault="00232612" w:rsidP="000853C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119A4">
        <w:rPr>
          <w:sz w:val="28"/>
          <w:szCs w:val="28"/>
        </w:rPr>
        <w:t>1. Исполнители имеют право:</w:t>
      </w:r>
    </w:p>
    <w:p w:rsidR="00232612" w:rsidRPr="00BC6B9A" w:rsidRDefault="00232612" w:rsidP="000853C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6B9A">
        <w:rPr>
          <w:sz w:val="28"/>
          <w:szCs w:val="28"/>
        </w:rPr>
        <w:t>согласовывать условия договора на оказание услуг;</w:t>
      </w:r>
    </w:p>
    <w:p w:rsidR="00232612" w:rsidRPr="00BC6B9A" w:rsidRDefault="00232612" w:rsidP="000853C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6B9A">
        <w:rPr>
          <w:sz w:val="28"/>
          <w:szCs w:val="28"/>
        </w:rPr>
        <w:t>получать вознаграждение, компенсацию затрат, понесенных в результате расторжения договора по инициативе потребителей;</w:t>
      </w:r>
    </w:p>
    <w:p w:rsidR="00232612" w:rsidRPr="00BC6B9A" w:rsidRDefault="00232612" w:rsidP="000853C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6B9A">
        <w:rPr>
          <w:sz w:val="28"/>
          <w:szCs w:val="28"/>
        </w:rPr>
        <w:t>получать информацию органов местного самоуправления о нормах и правилах оказания услуг;</w:t>
      </w:r>
    </w:p>
    <w:p w:rsidR="00232612" w:rsidRPr="00BC6B9A" w:rsidRDefault="00232612" w:rsidP="000853C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6B9A">
        <w:rPr>
          <w:sz w:val="28"/>
          <w:szCs w:val="28"/>
        </w:rPr>
        <w:t>обжаловать в суде решение об отказе введения платных услуг.</w:t>
      </w:r>
    </w:p>
    <w:p w:rsidR="00232612" w:rsidRPr="000119A4" w:rsidRDefault="00232612" w:rsidP="000853C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119A4">
        <w:rPr>
          <w:sz w:val="28"/>
          <w:szCs w:val="28"/>
        </w:rPr>
        <w:t>2.  Исполнители обязаны:</w:t>
      </w:r>
    </w:p>
    <w:p w:rsidR="00232612" w:rsidRPr="00BC6B9A" w:rsidRDefault="00232612" w:rsidP="000853C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6B9A">
        <w:rPr>
          <w:sz w:val="28"/>
          <w:szCs w:val="28"/>
        </w:rPr>
        <w:t>довести информацию о праве оказания данного вида услуг, выполнять услуги с высоким качеством и в полном объеме согласно договору;</w:t>
      </w:r>
    </w:p>
    <w:p w:rsidR="00232612" w:rsidRPr="00BC6B9A" w:rsidRDefault="00232612" w:rsidP="000853C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6B9A">
        <w:rPr>
          <w:sz w:val="28"/>
          <w:szCs w:val="28"/>
        </w:rPr>
        <w:t>не навязывать потребителю дополнительных видов услуг, а также не обусловливать исполнение одних услуг обязательным исполнением других;</w:t>
      </w:r>
    </w:p>
    <w:p w:rsidR="00232612" w:rsidRPr="00BC6B9A" w:rsidRDefault="00232612" w:rsidP="000853C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6B9A">
        <w:rPr>
          <w:sz w:val="28"/>
          <w:szCs w:val="28"/>
        </w:rPr>
        <w:t>не отказывать в предоставлении услуг потребителю без уважительных причин;</w:t>
      </w:r>
    </w:p>
    <w:p w:rsidR="00232612" w:rsidRPr="00BC6B9A" w:rsidRDefault="00232612" w:rsidP="000853C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6B9A">
        <w:rPr>
          <w:sz w:val="28"/>
          <w:szCs w:val="28"/>
        </w:rPr>
        <w:t>возместить материальный и моральный ущерб потребителю, полученный в результате некачественного оказания услуг;</w:t>
      </w:r>
    </w:p>
    <w:p w:rsidR="00232612" w:rsidRDefault="00232612" w:rsidP="000853C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6B9A">
        <w:rPr>
          <w:sz w:val="28"/>
          <w:szCs w:val="28"/>
        </w:rPr>
        <w:t>предупредить об условиях, при которых наступает опасность нанесения ущерба здоровью людей или имущества в процессе оказания услуг.</w:t>
      </w:r>
    </w:p>
    <w:p w:rsidR="00232612" w:rsidRPr="00BC6B9A" w:rsidRDefault="00232612" w:rsidP="000853C1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232612" w:rsidRPr="00C710CF" w:rsidRDefault="00232612" w:rsidP="000853C1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C710CF">
        <w:rPr>
          <w:sz w:val="28"/>
          <w:szCs w:val="28"/>
        </w:rPr>
        <w:t xml:space="preserve">6. Основные права и обязанности потребителей платных </w:t>
      </w:r>
    </w:p>
    <w:p w:rsidR="00232612" w:rsidRPr="00C710CF" w:rsidRDefault="00232612" w:rsidP="000853C1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C710CF">
        <w:rPr>
          <w:sz w:val="28"/>
          <w:szCs w:val="28"/>
        </w:rPr>
        <w:t>дополнительных образовательных услуг</w:t>
      </w:r>
    </w:p>
    <w:p w:rsidR="00232612" w:rsidRDefault="00232612" w:rsidP="000853C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119A4">
        <w:rPr>
          <w:sz w:val="28"/>
          <w:szCs w:val="28"/>
        </w:rPr>
        <w:t>      </w:t>
      </w:r>
    </w:p>
    <w:p w:rsidR="00232612" w:rsidRPr="000119A4" w:rsidRDefault="00232612" w:rsidP="000853C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0119A4">
        <w:rPr>
          <w:sz w:val="28"/>
          <w:szCs w:val="28"/>
        </w:rPr>
        <w:t>1. Потребители имеют право:</w:t>
      </w:r>
    </w:p>
    <w:p w:rsidR="00232612" w:rsidRDefault="00232612" w:rsidP="000853C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6B9A">
        <w:rPr>
          <w:sz w:val="28"/>
          <w:szCs w:val="28"/>
        </w:rPr>
        <w:t>получать достоверную информацию о реализуемых услугах, выбирать исполнителей услуг;</w:t>
      </w:r>
    </w:p>
    <w:p w:rsidR="00232612" w:rsidRPr="00BC6B9A" w:rsidRDefault="00232612" w:rsidP="000853C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6B9A">
        <w:rPr>
          <w:sz w:val="28"/>
          <w:szCs w:val="28"/>
        </w:rPr>
        <w:t>требовать от исполнителей выполнения качественных услуг, соответствующих договору;</w:t>
      </w:r>
    </w:p>
    <w:p w:rsidR="00232612" w:rsidRPr="00BC6B9A" w:rsidRDefault="00232612" w:rsidP="000853C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6B9A">
        <w:rPr>
          <w:sz w:val="28"/>
          <w:szCs w:val="28"/>
        </w:rPr>
        <w:t>расторгнуть договор об оказании услуг в любое время, возместив расходы за выполненную работу и прямые убытки, причиненные расторжением договора.</w:t>
      </w:r>
    </w:p>
    <w:p w:rsidR="00232612" w:rsidRPr="000119A4" w:rsidRDefault="00232612" w:rsidP="000853C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0119A4">
        <w:rPr>
          <w:sz w:val="28"/>
          <w:szCs w:val="28"/>
        </w:rPr>
        <w:t>2.  Потребители обязаны:</w:t>
      </w:r>
    </w:p>
    <w:p w:rsidR="00232612" w:rsidRPr="00BC6B9A" w:rsidRDefault="00232612" w:rsidP="000853C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6B9A">
        <w:rPr>
          <w:sz w:val="28"/>
          <w:szCs w:val="28"/>
        </w:rPr>
        <w:t>согласовывать все условия договора об оказании услуг с исполнителем;</w:t>
      </w:r>
    </w:p>
    <w:p w:rsidR="00232612" w:rsidRPr="00BC6B9A" w:rsidRDefault="00232612" w:rsidP="000853C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6B9A">
        <w:rPr>
          <w:sz w:val="28"/>
          <w:szCs w:val="28"/>
        </w:rPr>
        <w:t>принимать выполнение услуг в сроки и в порядке, предусмотренные договором;</w:t>
      </w:r>
    </w:p>
    <w:p w:rsidR="00232612" w:rsidRPr="00BC6B9A" w:rsidRDefault="00232612" w:rsidP="000853C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6B9A">
        <w:rPr>
          <w:sz w:val="28"/>
          <w:szCs w:val="28"/>
        </w:rPr>
        <w:t>своевременно оплачивать оказанные услуги;</w:t>
      </w:r>
    </w:p>
    <w:p w:rsidR="00232612" w:rsidRDefault="00232612" w:rsidP="000853C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6B9A">
        <w:rPr>
          <w:sz w:val="28"/>
          <w:szCs w:val="28"/>
        </w:rPr>
        <w:t>возмещать расходы исполнителю услуг в случае невозможности оказания услуги по не зависящим от исполнителя причинам.</w:t>
      </w:r>
    </w:p>
    <w:p w:rsidR="00232612" w:rsidRPr="00BC6B9A" w:rsidRDefault="00232612" w:rsidP="000853C1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232612" w:rsidRPr="00632078" w:rsidRDefault="00232612" w:rsidP="000853C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32078">
        <w:rPr>
          <w:sz w:val="28"/>
          <w:szCs w:val="28"/>
        </w:rPr>
        <w:t>7</w:t>
      </w:r>
      <w:r w:rsidRPr="00632078">
        <w:rPr>
          <w:color w:val="000000"/>
          <w:sz w:val="28"/>
          <w:szCs w:val="28"/>
        </w:rPr>
        <w:t xml:space="preserve">. </w:t>
      </w:r>
      <w:r w:rsidRPr="00632078">
        <w:rPr>
          <w:sz w:val="28"/>
          <w:szCs w:val="28"/>
        </w:rPr>
        <w:t xml:space="preserve">Контроль за предоставлением платных дополнительных </w:t>
      </w:r>
    </w:p>
    <w:p w:rsidR="00232612" w:rsidRDefault="00232612" w:rsidP="000853C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32078">
        <w:rPr>
          <w:sz w:val="28"/>
          <w:szCs w:val="28"/>
        </w:rPr>
        <w:t>образовательных услуг</w:t>
      </w:r>
    </w:p>
    <w:p w:rsidR="00232612" w:rsidRPr="00632078" w:rsidRDefault="00232612" w:rsidP="000853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2612" w:rsidRPr="000119A4" w:rsidRDefault="00232612" w:rsidP="000853C1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rStyle w:val="Strong"/>
          <w:b w:val="0"/>
          <w:bCs w:val="0"/>
          <w:color w:val="000000"/>
          <w:sz w:val="28"/>
          <w:szCs w:val="28"/>
        </w:rPr>
        <w:t xml:space="preserve">7.1. </w:t>
      </w:r>
      <w:r w:rsidRPr="000119A4">
        <w:rPr>
          <w:rStyle w:val="Strong"/>
          <w:b w:val="0"/>
          <w:bCs w:val="0"/>
          <w:color w:val="000000"/>
          <w:sz w:val="28"/>
          <w:szCs w:val="28"/>
        </w:rPr>
        <w:t xml:space="preserve">Контроль </w:t>
      </w:r>
      <w:r>
        <w:rPr>
          <w:rStyle w:val="Strong"/>
          <w:b w:val="0"/>
          <w:bCs w:val="0"/>
          <w:color w:val="000000"/>
          <w:sz w:val="28"/>
          <w:szCs w:val="28"/>
        </w:rPr>
        <w:t>осуществляет отдел образования администрации Александровского муниципального района:</w:t>
      </w:r>
    </w:p>
    <w:p w:rsidR="00232612" w:rsidRDefault="00232612" w:rsidP="000853C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организацией и условиями предоставления платных образовательных услуг;</w:t>
      </w:r>
    </w:p>
    <w:p w:rsidR="00232612" w:rsidRDefault="00232612" w:rsidP="000853C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 соответствием действующему законодательству нормативных актов и приказов руководителя образовательного учреждения, об организации предоставления платных дополнительных образовательных услуг в образовательном учреждении, осуществляется отделом образования администрации Александровского муниципального района и другими  органами и организациями, на которые в соответствии с  законами и иными нормативными правовыми актами  Российской Федерации возложены контрольные  функции.  </w:t>
      </w:r>
    </w:p>
    <w:p w:rsidR="00232612" w:rsidRDefault="00232612" w:rsidP="000853C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7.2. Заведующий учреждения несет персональную ответственность за организацию и условия   предоставления </w:t>
      </w:r>
      <w:r>
        <w:rPr>
          <w:sz w:val="28"/>
          <w:szCs w:val="28"/>
        </w:rPr>
        <w:t>платных дополнительных образовательных услуг.</w:t>
      </w:r>
    </w:p>
    <w:p w:rsidR="00232612" w:rsidRDefault="00232612" w:rsidP="000853C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7.3. Учреждение обязано ежегодно предоставлять в отдел образования администрации Александровского муниципального района отчет о поступлении и расходовании финансовых  средств, полученных в счет оплаты за предоставляемые </w:t>
      </w:r>
      <w:r>
        <w:rPr>
          <w:sz w:val="28"/>
          <w:szCs w:val="28"/>
        </w:rPr>
        <w:t>платные дополнительные образовательные услуги</w:t>
      </w:r>
      <w:r>
        <w:rPr>
          <w:color w:val="000000"/>
          <w:sz w:val="28"/>
          <w:szCs w:val="28"/>
        </w:rPr>
        <w:t>.</w:t>
      </w:r>
    </w:p>
    <w:sectPr w:rsidR="00232612" w:rsidSect="007D5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3C1"/>
    <w:rsid w:val="000119A4"/>
    <w:rsid w:val="00081D99"/>
    <w:rsid w:val="000853C1"/>
    <w:rsid w:val="000C0338"/>
    <w:rsid w:val="000E3B3C"/>
    <w:rsid w:val="0013465D"/>
    <w:rsid w:val="00141DBB"/>
    <w:rsid w:val="00220475"/>
    <w:rsid w:val="002228B3"/>
    <w:rsid w:val="00232612"/>
    <w:rsid w:val="00360745"/>
    <w:rsid w:val="003B3AC9"/>
    <w:rsid w:val="00483411"/>
    <w:rsid w:val="004C7A9D"/>
    <w:rsid w:val="00515610"/>
    <w:rsid w:val="00542F45"/>
    <w:rsid w:val="00632078"/>
    <w:rsid w:val="00665145"/>
    <w:rsid w:val="006A00D0"/>
    <w:rsid w:val="00795C8D"/>
    <w:rsid w:val="007B57B3"/>
    <w:rsid w:val="007D5FC5"/>
    <w:rsid w:val="008816E5"/>
    <w:rsid w:val="00A15826"/>
    <w:rsid w:val="00A36771"/>
    <w:rsid w:val="00BC6B9A"/>
    <w:rsid w:val="00BD326B"/>
    <w:rsid w:val="00C7010A"/>
    <w:rsid w:val="00C710CF"/>
    <w:rsid w:val="00D72264"/>
    <w:rsid w:val="00D72927"/>
    <w:rsid w:val="00D92A5D"/>
    <w:rsid w:val="00DE4C9B"/>
    <w:rsid w:val="00E570B2"/>
    <w:rsid w:val="00F640DB"/>
    <w:rsid w:val="00F92168"/>
    <w:rsid w:val="00FC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3C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853C1"/>
    <w:rPr>
      <w:rFonts w:cs="Calibri"/>
      <w:lang w:eastAsia="en-US"/>
    </w:rPr>
  </w:style>
  <w:style w:type="paragraph" w:styleId="PlainText">
    <w:name w:val="Plain Text"/>
    <w:basedOn w:val="Normal"/>
    <w:link w:val="PlainTextChar"/>
    <w:uiPriority w:val="99"/>
    <w:rsid w:val="000853C1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853C1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0853C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0853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7</Pages>
  <Words>2243</Words>
  <Characters>12790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Люда</cp:lastModifiedBy>
  <cp:revision>5</cp:revision>
  <cp:lastPrinted>2013-04-22T11:34:00Z</cp:lastPrinted>
  <dcterms:created xsi:type="dcterms:W3CDTF">2013-03-26T11:02:00Z</dcterms:created>
  <dcterms:modified xsi:type="dcterms:W3CDTF">2013-05-07T11:38:00Z</dcterms:modified>
</cp:coreProperties>
</file>